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2011-2015年中国图像传感器 产业深度调研及发展前景研究告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2011-2015年中国图像传感器 产业深度调研及发展前景研究告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2011-2015年中国图像传感器 产业深度调研及发展前景研究告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2011-2015年中国图像传感器 产业深度调研及发展前景研究告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